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498"/>
      </w:tblGrid>
      <w:tr w:rsidR="003A32EC" w:rsidTr="003A32EC">
        <w:tc>
          <w:tcPr>
            <w:tcW w:w="3498" w:type="dxa"/>
          </w:tcPr>
          <w:p w:rsidR="003A32EC" w:rsidRDefault="003A32EC" w:rsidP="003A32EC">
            <w:pPr>
              <w:jc w:val="center"/>
            </w:pPr>
            <w:r>
              <w:t>Dinsdag</w:t>
            </w:r>
          </w:p>
        </w:tc>
        <w:tc>
          <w:tcPr>
            <w:tcW w:w="3498" w:type="dxa"/>
          </w:tcPr>
          <w:p w:rsidR="003A32EC" w:rsidRDefault="003A32EC" w:rsidP="003A32EC">
            <w:pPr>
              <w:jc w:val="center"/>
            </w:pPr>
            <w:r>
              <w:t>Woensdag</w:t>
            </w:r>
          </w:p>
        </w:tc>
        <w:tc>
          <w:tcPr>
            <w:tcW w:w="3498" w:type="dxa"/>
          </w:tcPr>
          <w:p w:rsidR="003A32EC" w:rsidRDefault="003A32EC" w:rsidP="003A32EC">
            <w:pPr>
              <w:jc w:val="center"/>
            </w:pPr>
            <w:r>
              <w:t>Donderdag</w:t>
            </w:r>
          </w:p>
        </w:tc>
        <w:tc>
          <w:tcPr>
            <w:tcW w:w="3498" w:type="dxa"/>
          </w:tcPr>
          <w:p w:rsidR="003A32EC" w:rsidRDefault="003A32EC" w:rsidP="003A32EC">
            <w:pPr>
              <w:jc w:val="center"/>
            </w:pPr>
            <w:r>
              <w:t>Vrijdag</w:t>
            </w:r>
          </w:p>
        </w:tc>
      </w:tr>
      <w:tr w:rsidR="003A32EC" w:rsidTr="003A32EC">
        <w:tc>
          <w:tcPr>
            <w:tcW w:w="3498" w:type="dxa"/>
          </w:tcPr>
          <w:p w:rsidR="003A32EC" w:rsidRDefault="003A32EC"/>
          <w:p w:rsidR="003A32EC" w:rsidRDefault="003A32EC">
            <w:r>
              <w:t>Fietsen</w:t>
            </w:r>
          </w:p>
          <w:p w:rsidR="003A32EC" w:rsidRDefault="003A32EC">
            <w:r>
              <w:t>De boot</w:t>
            </w:r>
          </w:p>
          <w:p w:rsidR="003A32EC" w:rsidRDefault="003A32EC">
            <w:r>
              <w:t>Meeuwen voeren</w:t>
            </w:r>
          </w:p>
          <w:p w:rsidR="003A32EC" w:rsidRDefault="003A32EC">
            <w:r>
              <w:t>Aankomst op Texel</w:t>
            </w:r>
          </w:p>
          <w:p w:rsidR="003A32EC" w:rsidRDefault="003A32EC">
            <w:r>
              <w:t xml:space="preserve">Aankomst </w:t>
            </w:r>
            <w:proofErr w:type="spellStart"/>
            <w:r>
              <w:t>Fekonsieskuur</w:t>
            </w:r>
            <w:proofErr w:type="spellEnd"/>
          </w:p>
          <w:p w:rsidR="003A32EC" w:rsidRDefault="003A32EC">
            <w:r>
              <w:t>Harry’s praatje</w:t>
            </w:r>
          </w:p>
          <w:p w:rsidR="003A32EC" w:rsidRDefault="003A32EC">
            <w:r>
              <w:t>Kamer inrichten</w:t>
            </w:r>
          </w:p>
          <w:p w:rsidR="003A32EC" w:rsidRDefault="003A32EC">
            <w:r>
              <w:t>Verkennen</w:t>
            </w:r>
          </w:p>
          <w:p w:rsidR="003A32EC" w:rsidRDefault="003A32EC">
            <w:r>
              <w:t>Curry eten</w:t>
            </w:r>
          </w:p>
          <w:p w:rsidR="003A32EC" w:rsidRDefault="003A32EC">
            <w:r>
              <w:t>Kontje knal #</w:t>
            </w:r>
            <w:proofErr w:type="spellStart"/>
            <w:r>
              <w:t>Berkay</w:t>
            </w:r>
            <w:proofErr w:type="spellEnd"/>
          </w:p>
          <w:p w:rsidR="003A32EC" w:rsidRDefault="003A32EC">
            <w:r>
              <w:t>Film kijken (Anton)</w:t>
            </w:r>
          </w:p>
          <w:p w:rsidR="003A32EC" w:rsidRDefault="003A32EC">
            <w:r>
              <w:t>De eerste nacht</w:t>
            </w:r>
          </w:p>
          <w:p w:rsidR="003A32EC" w:rsidRDefault="003A32EC">
            <w:r>
              <w:t xml:space="preserve">Scheten </w:t>
            </w:r>
          </w:p>
          <w:p w:rsidR="003A32EC" w:rsidRDefault="003A32EC"/>
          <w:p w:rsidR="003A32EC" w:rsidRDefault="003A32EC"/>
          <w:p w:rsidR="003A32EC" w:rsidRDefault="003A32EC"/>
          <w:p w:rsidR="003A32EC" w:rsidRDefault="003A32EC"/>
          <w:p w:rsidR="003A32EC" w:rsidRDefault="003A32EC"/>
          <w:p w:rsidR="003A32EC" w:rsidRDefault="003A32EC"/>
          <w:p w:rsidR="003A32EC" w:rsidRDefault="003A32EC"/>
          <w:p w:rsidR="003A32EC" w:rsidRDefault="003A32EC"/>
          <w:p w:rsidR="003A32EC" w:rsidRDefault="003A32EC"/>
          <w:p w:rsidR="003A32EC" w:rsidRDefault="003A32EC"/>
          <w:p w:rsidR="003A32EC" w:rsidRDefault="003A32EC"/>
          <w:p w:rsidR="003A32EC" w:rsidRDefault="003A32EC"/>
          <w:p w:rsidR="003A32EC" w:rsidRDefault="003A32EC"/>
          <w:p w:rsidR="003A32EC" w:rsidRDefault="003A32EC"/>
          <w:p w:rsidR="003A32EC" w:rsidRDefault="003A32EC"/>
          <w:p w:rsidR="003A32EC" w:rsidRDefault="003A32EC"/>
          <w:p w:rsidR="003A32EC" w:rsidRDefault="003A32EC"/>
          <w:p w:rsidR="003A32EC" w:rsidRDefault="003A32EC"/>
          <w:p w:rsidR="003A32EC" w:rsidRDefault="003A32EC"/>
          <w:p w:rsidR="003A32EC" w:rsidRDefault="003A32EC"/>
          <w:p w:rsidR="003A32EC" w:rsidRDefault="003A32EC"/>
          <w:p w:rsidR="003A32EC" w:rsidRDefault="003A32EC"/>
          <w:p w:rsidR="003A32EC" w:rsidRDefault="003A32EC"/>
          <w:p w:rsidR="003A32EC" w:rsidRDefault="003A32EC"/>
          <w:p w:rsidR="003A32EC" w:rsidRDefault="003A32EC"/>
          <w:p w:rsidR="003A32EC" w:rsidRDefault="003A32EC"/>
          <w:p w:rsidR="003A32EC" w:rsidRDefault="003A32EC"/>
          <w:p w:rsidR="003A32EC" w:rsidRDefault="003A32EC"/>
          <w:p w:rsidR="003A32EC" w:rsidRDefault="003A32EC"/>
          <w:p w:rsidR="003A32EC" w:rsidRDefault="003A32EC"/>
          <w:p w:rsidR="003A32EC" w:rsidRDefault="003A32EC"/>
        </w:tc>
        <w:tc>
          <w:tcPr>
            <w:tcW w:w="3498" w:type="dxa"/>
          </w:tcPr>
          <w:p w:rsidR="003A32EC" w:rsidRDefault="003A32EC"/>
          <w:p w:rsidR="003A32EC" w:rsidRDefault="003A32EC">
            <w:r>
              <w:t>Opstaan</w:t>
            </w:r>
          </w:p>
          <w:p w:rsidR="003A32EC" w:rsidRDefault="003A32EC">
            <w:r>
              <w:t>Ontbijt/ Lunchpakket</w:t>
            </w:r>
          </w:p>
          <w:p w:rsidR="003A32EC" w:rsidRDefault="003A32EC">
            <w:r>
              <w:t>Fietsen Tegenwind</w:t>
            </w:r>
          </w:p>
          <w:p w:rsidR="003A32EC" w:rsidRDefault="003A32EC">
            <w:r>
              <w:t>Krabbenvangen/ Wadlopen</w:t>
            </w:r>
          </w:p>
          <w:p w:rsidR="003A32EC" w:rsidRDefault="00471893">
            <w:r>
              <w:t xml:space="preserve">Levend </w:t>
            </w:r>
            <w:proofErr w:type="spellStart"/>
            <w:r>
              <w:t>Stratego</w:t>
            </w:r>
            <w:proofErr w:type="spellEnd"/>
          </w:p>
          <w:p w:rsidR="00471893" w:rsidRDefault="00471893">
            <w:r>
              <w:t>(</w:t>
            </w:r>
            <w:proofErr w:type="spellStart"/>
            <w:r>
              <w:t>valsspelen</w:t>
            </w:r>
            <w:proofErr w:type="spellEnd"/>
            <w:r>
              <w:t xml:space="preserve"> meiden/ jongens)</w:t>
            </w:r>
          </w:p>
          <w:p w:rsidR="00471893" w:rsidRDefault="00471893">
            <w:r>
              <w:t>Shoppen in De Koog</w:t>
            </w:r>
          </w:p>
          <w:p w:rsidR="00471893" w:rsidRDefault="00471893">
            <w:r>
              <w:t xml:space="preserve">Juf </w:t>
            </w:r>
            <w:proofErr w:type="spellStart"/>
            <w:r>
              <w:t>Gonny</w:t>
            </w:r>
            <w:proofErr w:type="spellEnd"/>
            <w:r>
              <w:t xml:space="preserve"> &amp; Juf Marjan</w:t>
            </w:r>
          </w:p>
          <w:p w:rsidR="00471893" w:rsidRDefault="00471893">
            <w:proofErr w:type="spellStart"/>
            <w:r>
              <w:t>Berkay</w:t>
            </w:r>
            <w:proofErr w:type="spellEnd"/>
            <w:r>
              <w:t xml:space="preserve"> Engels</w:t>
            </w:r>
          </w:p>
          <w:p w:rsidR="00471893" w:rsidRDefault="00471893">
            <w:r>
              <w:t>Pannenkoeken eten</w:t>
            </w:r>
          </w:p>
          <w:p w:rsidR="00471893" w:rsidRDefault="00471893">
            <w:r>
              <w:t>Nachtspel</w:t>
            </w:r>
          </w:p>
          <w:p w:rsidR="00471893" w:rsidRDefault="00471893">
            <w:r>
              <w:t xml:space="preserve">Slapen met juf </w:t>
            </w:r>
            <w:proofErr w:type="spellStart"/>
            <w:r>
              <w:t>Mirjam</w:t>
            </w:r>
            <w:proofErr w:type="spellEnd"/>
            <w:r>
              <w:t xml:space="preserve"> en meester Mark in de kamer</w:t>
            </w:r>
          </w:p>
          <w:p w:rsidR="00471893" w:rsidRDefault="00471893">
            <w:r>
              <w:t>Scheten</w:t>
            </w:r>
          </w:p>
          <w:p w:rsidR="003A32EC" w:rsidRDefault="003A32EC"/>
        </w:tc>
        <w:tc>
          <w:tcPr>
            <w:tcW w:w="3498" w:type="dxa"/>
          </w:tcPr>
          <w:p w:rsidR="003A32EC" w:rsidRDefault="003A32EC"/>
          <w:p w:rsidR="004B0560" w:rsidRDefault="004B0560">
            <w:r>
              <w:t>Opstaan</w:t>
            </w:r>
          </w:p>
          <w:p w:rsidR="004B0560" w:rsidRDefault="004B0560">
            <w:proofErr w:type="spellStart"/>
            <w:r>
              <w:t>Onbijt</w:t>
            </w:r>
            <w:proofErr w:type="spellEnd"/>
            <w:r>
              <w:t>/ lunchpakket</w:t>
            </w:r>
          </w:p>
          <w:p w:rsidR="004B0560" w:rsidRDefault="004B0560">
            <w:r>
              <w:t>Fietsen garnalenboot</w:t>
            </w:r>
          </w:p>
          <w:p w:rsidR="004B0560" w:rsidRDefault="00A71085">
            <w:r>
              <w:t>Garnalenvissen</w:t>
            </w:r>
          </w:p>
          <w:p w:rsidR="00A71085" w:rsidRDefault="00A71085">
            <w:r>
              <w:t>Terug naar kamphuis</w:t>
            </w:r>
          </w:p>
          <w:p w:rsidR="00A71085" w:rsidRDefault="00A71085">
            <w:r>
              <w:t>NIET naar het strand</w:t>
            </w:r>
          </w:p>
          <w:p w:rsidR="00A71085" w:rsidRDefault="00A71085">
            <w:r>
              <w:t>Snoep PONG</w:t>
            </w:r>
          </w:p>
          <w:p w:rsidR="00A71085" w:rsidRDefault="00A71085" w:rsidP="00A71085">
            <w:r>
              <w:t>Film gekeken</w:t>
            </w:r>
          </w:p>
          <w:p w:rsidR="00A71085" w:rsidRDefault="00A71085">
            <w:r>
              <w:t>Weerwolven</w:t>
            </w:r>
          </w:p>
          <w:p w:rsidR="00A71085" w:rsidRDefault="00A71085">
            <w:r>
              <w:t>Voetballen</w:t>
            </w:r>
          </w:p>
          <w:p w:rsidR="00A71085" w:rsidRDefault="00A71085">
            <w:proofErr w:type="spellStart"/>
            <w:r>
              <w:t>Kasti</w:t>
            </w:r>
            <w:proofErr w:type="spellEnd"/>
            <w:r>
              <w:t>-Ballen</w:t>
            </w:r>
          </w:p>
          <w:p w:rsidR="00A71085" w:rsidRDefault="00A71085">
            <w:r>
              <w:t>Avond eten Pasta</w:t>
            </w:r>
          </w:p>
          <w:p w:rsidR="00A71085" w:rsidRDefault="00A71085">
            <w:r>
              <w:t>Voorbereiden bonte avond</w:t>
            </w:r>
          </w:p>
          <w:p w:rsidR="00A71085" w:rsidRDefault="00A71085">
            <w:r>
              <w:t>Inpakken</w:t>
            </w:r>
          </w:p>
          <w:p w:rsidR="00A71085" w:rsidRDefault="00A71085">
            <w:r>
              <w:t>Bonte avond</w:t>
            </w:r>
          </w:p>
          <w:p w:rsidR="00A71085" w:rsidRDefault="00A71085">
            <w:r>
              <w:t>Feestje</w:t>
            </w:r>
          </w:p>
          <w:p w:rsidR="00A71085" w:rsidRDefault="00A71085">
            <w:r>
              <w:t>Slapen</w:t>
            </w:r>
          </w:p>
          <w:p w:rsidR="00A71085" w:rsidRDefault="00A71085">
            <w:r>
              <w:t>Wakker worden!</w:t>
            </w:r>
          </w:p>
          <w:p w:rsidR="00A71085" w:rsidRDefault="00A71085">
            <w:r>
              <w:t>Marshmallows eten</w:t>
            </w:r>
          </w:p>
          <w:p w:rsidR="00A71085" w:rsidRDefault="00A71085">
            <w:r>
              <w:t>Slapen</w:t>
            </w:r>
          </w:p>
          <w:p w:rsidR="00A71085" w:rsidRDefault="00A71085"/>
        </w:tc>
        <w:tc>
          <w:tcPr>
            <w:tcW w:w="3498" w:type="dxa"/>
          </w:tcPr>
          <w:p w:rsidR="00A71085" w:rsidRDefault="00A71085"/>
          <w:p w:rsidR="003A32EC" w:rsidRDefault="00A71085" w:rsidP="00A71085">
            <w:r>
              <w:t>Opstaan</w:t>
            </w:r>
          </w:p>
          <w:p w:rsidR="00A71085" w:rsidRDefault="00A71085" w:rsidP="00A71085">
            <w:r>
              <w:t>De rest Inpakken</w:t>
            </w:r>
          </w:p>
          <w:p w:rsidR="00A71085" w:rsidRDefault="00A71085" w:rsidP="00A71085">
            <w:r>
              <w:t>Ontbijten/ lunchpakket</w:t>
            </w:r>
          </w:p>
          <w:p w:rsidR="00A71085" w:rsidRDefault="00A71085" w:rsidP="00A71085">
            <w:r>
              <w:t>schoonmaken</w:t>
            </w:r>
          </w:p>
          <w:p w:rsidR="00A71085" w:rsidRDefault="00A71085" w:rsidP="00A71085">
            <w:r>
              <w:t>groepsfoto</w:t>
            </w:r>
          </w:p>
          <w:p w:rsidR="00A71085" w:rsidRDefault="00A71085" w:rsidP="00A71085">
            <w:r>
              <w:t>Op de fiets naar de boot</w:t>
            </w:r>
          </w:p>
          <w:p w:rsidR="00A71085" w:rsidRDefault="00A71085" w:rsidP="00A71085">
            <w:r>
              <w:t>Donovan verdwaald op de boot</w:t>
            </w:r>
          </w:p>
          <w:p w:rsidR="00A71085" w:rsidRDefault="00A71085" w:rsidP="00A71085">
            <w:r>
              <w:t>Aankomst Den-Helder</w:t>
            </w:r>
          </w:p>
          <w:p w:rsidR="00A71085" w:rsidRDefault="00A71085" w:rsidP="00A71085">
            <w:r>
              <w:t>Langs ouders meester (lolly)</w:t>
            </w:r>
          </w:p>
          <w:p w:rsidR="00A71085" w:rsidRDefault="00A71085" w:rsidP="00A71085">
            <w:r>
              <w:t>Fietsen</w:t>
            </w:r>
          </w:p>
          <w:p w:rsidR="00A71085" w:rsidRDefault="00A71085" w:rsidP="00A71085">
            <w:r>
              <w:t>Patatje in Anna Paulowna</w:t>
            </w:r>
          </w:p>
          <w:p w:rsidR="00A71085" w:rsidRDefault="00A71085" w:rsidP="00A71085">
            <w:proofErr w:type="spellStart"/>
            <w:r>
              <w:t>Bottle</w:t>
            </w:r>
            <w:proofErr w:type="spellEnd"/>
            <w:r>
              <w:t xml:space="preserve"> flip Challenge</w:t>
            </w:r>
          </w:p>
          <w:p w:rsidR="00A71085" w:rsidRDefault="00A71085" w:rsidP="00A71085">
            <w:r>
              <w:t>Fietsen</w:t>
            </w:r>
          </w:p>
          <w:p w:rsidR="00A71085" w:rsidRDefault="00A71085" w:rsidP="00A71085">
            <w:r>
              <w:t xml:space="preserve">Pauze bij de sluis </w:t>
            </w:r>
            <w:proofErr w:type="spellStart"/>
            <w:r>
              <w:t>Kolhorn</w:t>
            </w:r>
            <w:proofErr w:type="spellEnd"/>
          </w:p>
          <w:p w:rsidR="00A71085" w:rsidRDefault="00A71085" w:rsidP="00A71085">
            <w:r>
              <w:t>Groepsfoto</w:t>
            </w:r>
          </w:p>
          <w:p w:rsidR="00A71085" w:rsidRDefault="00A71085" w:rsidP="00A71085">
            <w:r>
              <w:t>Fietsen</w:t>
            </w:r>
          </w:p>
          <w:p w:rsidR="00A71085" w:rsidRDefault="00A71085" w:rsidP="00A71085">
            <w:r>
              <w:t>Omweg in Hoorn :-P</w:t>
            </w:r>
          </w:p>
          <w:p w:rsidR="00A71085" w:rsidRDefault="00A71085" w:rsidP="00A71085">
            <w:r>
              <w:t>Aankomst bij School</w:t>
            </w:r>
          </w:p>
          <w:p w:rsidR="00A71085" w:rsidRDefault="00A71085" w:rsidP="00A71085">
            <w:r>
              <w:t>Afsluiten in de klas</w:t>
            </w:r>
          </w:p>
          <w:p w:rsidR="00A71085" w:rsidRDefault="00A71085" w:rsidP="00A71085">
            <w:r>
              <w:t>Naar huis</w:t>
            </w:r>
          </w:p>
          <w:p w:rsidR="00A71085" w:rsidRDefault="00A71085" w:rsidP="00A71085">
            <w:r>
              <w:t>VAKANTIE!!!!!!!</w:t>
            </w:r>
            <w:bookmarkStart w:id="0" w:name="_GoBack"/>
            <w:bookmarkEnd w:id="0"/>
          </w:p>
          <w:p w:rsidR="00A71085" w:rsidRDefault="00A71085" w:rsidP="00A71085"/>
          <w:p w:rsidR="00A71085" w:rsidRPr="00A71085" w:rsidRDefault="00A71085" w:rsidP="00A71085"/>
        </w:tc>
      </w:tr>
    </w:tbl>
    <w:p w:rsidR="003F043D" w:rsidRDefault="00CF1140"/>
    <w:sectPr w:rsidR="003F043D" w:rsidSect="003A32EC">
      <w:pgSz w:w="16838" w:h="11906" w:orient="landscape"/>
      <w:pgMar w:top="1418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2EC"/>
    <w:rsid w:val="00031E3D"/>
    <w:rsid w:val="001E1632"/>
    <w:rsid w:val="003A32EC"/>
    <w:rsid w:val="00471893"/>
    <w:rsid w:val="004B0560"/>
    <w:rsid w:val="00A71085"/>
    <w:rsid w:val="00CF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2E5A0-89FD-452B-9205-913D099F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A3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AF7843D8</Template>
  <TotalTime>137</TotalTime>
  <Pages>2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Espinoza</dc:creator>
  <cp:keywords/>
  <dc:description/>
  <cp:lastModifiedBy>Fabian Espinoza</cp:lastModifiedBy>
  <cp:revision>1</cp:revision>
  <dcterms:created xsi:type="dcterms:W3CDTF">2016-10-24T09:49:00Z</dcterms:created>
  <dcterms:modified xsi:type="dcterms:W3CDTF">2016-10-24T12:07:00Z</dcterms:modified>
</cp:coreProperties>
</file>