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AE" w:rsidRDefault="00A80F04" w:rsidP="00A91867">
      <w:pPr>
        <w:ind w:left="426"/>
        <w:rPr>
          <w:sz w:val="36"/>
          <w:szCs w:val="3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-194945</wp:posOffset>
                </wp:positionV>
                <wp:extent cx="1504950" cy="1724025"/>
                <wp:effectExtent l="0" t="0" r="19050" b="2857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724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F04" w:rsidRDefault="00A80F04" w:rsidP="00A80F04">
                            <w:pPr>
                              <w:jc w:val="center"/>
                            </w:pPr>
                            <w:r>
                              <w:t>pasfoto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" o:spid="_x0000_s1026" style="position:absolute;left:0;text-align:left;margin-left:356.65pt;margin-top:-15.35pt;width:118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t9zdAIAAC0FAAAOAAAAZHJzL2Uyb0RvYy54bWysVN9P2zAQfp+0/8Hy+0hStTAqUlSBmCYh&#10;QMDEs+vYTYTj885u0+6v39lJA2N9mvbi+HL33c/vfHG5aw3bKvQN2JIXJzlnykqoGrsu+Y/nmy9f&#10;OfNB2EoYsKrke+X55eLzp4vOzdUEajCVQkZOrJ93ruR1CG6eZV7WqhX+BJyypNSArQgk4jqrUHTk&#10;vTXZJM9Psw6wcghSeU9/r3slXyT/WisZ7rX2KjBTcsotpBPTuYpntrgQ8zUKVzdySEP8QxataCwF&#10;HV1diyDYBpu/XLWNRPCgw4mENgOtG6lSDVRNkX+o5qkWTqVaqDnejW3y/8+tvNs+IGsqmh1nVrQ0&#10;oqVeKwRbKYZK1qEG9cqK2KjO+TnZP7kHHCRP11j1TmMbv1QP26Xm7sfmql1gkn4Ws3x6PqMZSNIV&#10;Z5NpPplFr9kb3KEP3xS0LF5KjrCx1SONMHVWbG996O0PdgSOOfVZpFvYGxUTMfZRaSqL4k4SOhFK&#10;XRlkW0FUEFIqG06H+Mk6wnRjzAgsjgFNSK2gpAfbCFOJaCMwPwb8M+KISFHBhhHcNhbwmIPqdYzc&#10;2x+q72uO5YfdajdMZgXVngaL0DPeO3nTUFNvhQ8PAoniNAha23BPhzbQlRyGG2c14K9j/6M9MY+0&#10;nHW0MiX3PzcCFWfmuyVOnhfTadyxJExnZxMS8L1m9V5jN+0V0CiId5Rdukb7YA5XjdC+0HYvY1RS&#10;CSspdsllwINwFfpVpvdBquUymdFeORFu7ZOT0XlscOTL8+5FoBuYFYiUd3BYLzH/wK3eNiItLDcB&#10;dJOIF1vc93VoPe1k4u/wfsSlfy8nq7dXbvEbAAD//wMAUEsDBBQABgAIAAAAIQBgT6tt3wAAAAsB&#10;AAAPAAAAZHJzL2Rvd25yZXYueG1sTI/BTsMwDIbvSLxDZCQuaEvasq0rTScEmhBHBtKuWWPaisap&#10;mqwrb485wdH2p9/fX+5m14sJx9B50pAsFQik2tuOGg0f7/tFDiJEQ9b0nlDDNwbYVddXpSmsv9Ab&#10;TofYCA6hUBgNbYxDIWWoW3QmLP2AxLdPPzoTeRwbaUdz4XDXy1SptXSmI/7QmgGfWqy/DmenIRyn&#10;9O55HWWyor2azPDymkfS+vZmfnwAEXGOfzD86rM6VOx08meyQfQaNkmWMaphkakNCCa2K8Wbk4b0&#10;XuUgq1L+71D9AAAA//8DAFBLAQItABQABgAIAAAAIQC2gziS/gAAAOEBAAATAAAAAAAAAAAAAAAA&#10;AAAAAABbQ29udGVudF9UeXBlc10ueG1sUEsBAi0AFAAGAAgAAAAhADj9If/WAAAAlAEAAAsAAAAA&#10;AAAAAAAAAAAALwEAAF9yZWxzLy5yZWxzUEsBAi0AFAAGAAgAAAAhAH3m33N0AgAALQUAAA4AAAAA&#10;AAAAAAAAAAAALgIAAGRycy9lMm9Eb2MueG1sUEsBAi0AFAAGAAgAAAAhAGBPq23fAAAACwEAAA8A&#10;AAAAAAAAAAAAAAAAzgQAAGRycy9kb3ducmV2LnhtbFBLBQYAAAAABAAEAPMAAADaBQAAAAA=&#10;" fillcolor="white [3201]" strokecolor="#f79646 [3209]" strokeweight="2pt">
                <v:textbox>
                  <w:txbxContent>
                    <w:p w:rsidR="00A80F04" w:rsidRDefault="00A80F04" w:rsidP="00A80F04">
                      <w:pPr>
                        <w:jc w:val="center"/>
                      </w:pPr>
                      <w:r>
                        <w:t>pasfoto</w:t>
                      </w:r>
                    </w:p>
                  </w:txbxContent>
                </v:textbox>
              </v:roundrect>
            </w:pict>
          </mc:Fallback>
        </mc:AlternateContent>
      </w:r>
      <w:r w:rsidR="000D08AE">
        <w:rPr>
          <w:noProof/>
          <w:lang w:eastAsia="nl-NL"/>
        </w:rPr>
        <w:drawing>
          <wp:inline distT="0" distB="0" distL="0" distR="0">
            <wp:extent cx="1790700" cy="523875"/>
            <wp:effectExtent l="0" t="0" r="0" b="9525"/>
            <wp:docPr id="12" name="Afbeelding 12" descr="GMRko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MRkop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AE" w:rsidRDefault="000D08AE" w:rsidP="000D08AE">
      <w:pPr>
        <w:ind w:firstLine="708"/>
        <w:rPr>
          <w:sz w:val="36"/>
          <w:szCs w:val="36"/>
        </w:rPr>
      </w:pPr>
    </w:p>
    <w:p w:rsidR="000D08AE" w:rsidRDefault="000D08AE" w:rsidP="000D08AE">
      <w:pPr>
        <w:ind w:firstLine="708"/>
        <w:rPr>
          <w:sz w:val="36"/>
          <w:szCs w:val="36"/>
        </w:rPr>
      </w:pPr>
    </w:p>
    <w:p w:rsidR="000D08AE" w:rsidRPr="000D08AE" w:rsidRDefault="000D08AE" w:rsidP="000D08AE">
      <w:pPr>
        <w:ind w:firstLine="708"/>
      </w:pPr>
      <w:r w:rsidRPr="000D08AE">
        <w:t>Mijn naam is _________________________</w:t>
      </w:r>
    </w:p>
    <w:p w:rsidR="000D08AE" w:rsidRPr="000D08AE" w:rsidRDefault="000D08AE" w:rsidP="000D08AE">
      <w:pPr>
        <w:ind w:firstLine="708"/>
      </w:pPr>
    </w:p>
    <w:p w:rsidR="000D08AE" w:rsidRPr="000D08AE" w:rsidRDefault="000D08AE" w:rsidP="000D08AE">
      <w:pPr>
        <w:ind w:firstLine="708"/>
      </w:pPr>
      <w:r w:rsidRPr="000D08AE">
        <w:t>Adres: ________________________   Plaats: _____________</w:t>
      </w:r>
    </w:p>
    <w:p w:rsidR="000D08AE" w:rsidRPr="000D08AE" w:rsidRDefault="000D08AE" w:rsidP="000D08AE">
      <w:pPr>
        <w:ind w:firstLine="708"/>
      </w:pPr>
    </w:p>
    <w:p w:rsidR="000D08AE" w:rsidRPr="000D08AE" w:rsidRDefault="000D08AE" w:rsidP="000D08AE">
      <w:pPr>
        <w:ind w:firstLine="708"/>
      </w:pPr>
      <w:r w:rsidRPr="000D08AE">
        <w:t>Tel.: ___________________</w:t>
      </w:r>
      <w:r w:rsidR="00A80F04">
        <w:t xml:space="preserve">        Email: _____________@ __________________</w:t>
      </w:r>
    </w:p>
    <w:p w:rsidR="000D08AE" w:rsidRPr="000D08AE" w:rsidRDefault="000D08AE" w:rsidP="000D08AE">
      <w:pPr>
        <w:ind w:firstLine="708"/>
      </w:pPr>
    </w:p>
    <w:p w:rsidR="000D08AE" w:rsidRPr="000D08AE" w:rsidRDefault="000D08AE" w:rsidP="000D08AE">
      <w:pPr>
        <w:ind w:firstLine="708"/>
      </w:pPr>
    </w:p>
    <w:p w:rsidR="000D08AE" w:rsidRPr="000D08AE" w:rsidRDefault="000D08AE" w:rsidP="000D08AE">
      <w:pPr>
        <w:ind w:firstLine="708"/>
      </w:pPr>
      <w:r w:rsidRPr="000D08AE">
        <w:t>Ouder</w:t>
      </w:r>
      <w:r w:rsidR="00A80F04">
        <w:t xml:space="preserve"> van een leerling op </w:t>
      </w:r>
      <w:r w:rsidRPr="000D08AE">
        <w:t xml:space="preserve"> __________________ (</w:t>
      </w:r>
      <w:proofErr w:type="spellStart"/>
      <w:r w:rsidRPr="000D08AE">
        <w:t>Pentaschool</w:t>
      </w:r>
      <w:proofErr w:type="spellEnd"/>
      <w:r w:rsidRPr="000D08AE">
        <w:t>)</w:t>
      </w:r>
    </w:p>
    <w:p w:rsidR="000D08AE" w:rsidRPr="000D08AE" w:rsidRDefault="000D08AE" w:rsidP="000D08AE">
      <w:pPr>
        <w:ind w:firstLine="708"/>
      </w:pPr>
    </w:p>
    <w:p w:rsidR="000D08AE" w:rsidRPr="000D08AE" w:rsidRDefault="00A91867" w:rsidP="000D08AE">
      <w:pPr>
        <w:ind w:firstLine="708"/>
      </w:pPr>
      <w:r w:rsidRPr="000D08AE">
        <w:t>Ik stel me kandi</w:t>
      </w:r>
      <w:r w:rsidR="00747FA9">
        <w:t xml:space="preserve">daat voor de GMR van </w:t>
      </w:r>
      <w:r>
        <w:t>S</w:t>
      </w:r>
      <w:r w:rsidRPr="000D08AE">
        <w:t xml:space="preserve">tichting </w:t>
      </w:r>
      <w:proofErr w:type="spellStart"/>
      <w:r w:rsidRPr="000D08AE">
        <w:t>Penta</w:t>
      </w:r>
      <w:proofErr w:type="spellEnd"/>
      <w:r w:rsidRPr="000D08AE">
        <w:t>.</w:t>
      </w:r>
    </w:p>
    <w:p w:rsidR="000D08AE" w:rsidRPr="000D08AE" w:rsidRDefault="000D08AE" w:rsidP="000D08AE">
      <w:pPr>
        <w:ind w:firstLine="708"/>
      </w:pPr>
    </w:p>
    <w:p w:rsidR="000D08AE" w:rsidRPr="00A80F04" w:rsidRDefault="000D08AE" w:rsidP="00A80F04">
      <w:pPr>
        <w:ind w:firstLine="708"/>
      </w:pPr>
      <w:r w:rsidRPr="000D08AE">
        <w:t>Ik wil deel uitmaken van de</w:t>
      </w:r>
      <w:r w:rsidR="00A80F04">
        <w:t xml:space="preserve"> oudergeleding</w:t>
      </w:r>
    </w:p>
    <w:p w:rsidR="000D08AE" w:rsidRPr="000D08AE" w:rsidRDefault="000D08AE" w:rsidP="00A80F04">
      <w:pPr>
        <w:rPr>
          <w:color w:val="FF0000"/>
        </w:rPr>
      </w:pPr>
    </w:p>
    <w:p w:rsidR="000D08AE" w:rsidRPr="000D08AE" w:rsidRDefault="000D08AE" w:rsidP="000D08AE">
      <w:pPr>
        <w:ind w:firstLine="708"/>
      </w:pPr>
      <w:r w:rsidRPr="000D08AE">
        <w:t>Ik wil mij met name profileren op het gebied van:</w:t>
      </w:r>
    </w:p>
    <w:p w:rsidR="000D08AE" w:rsidRPr="000D08AE" w:rsidRDefault="000D08AE" w:rsidP="000D08AE">
      <w:pPr>
        <w:ind w:firstLine="708"/>
        <w:rPr>
          <w:color w:val="FF0000"/>
        </w:rPr>
      </w:pPr>
    </w:p>
    <w:p w:rsidR="000D08AE" w:rsidRPr="000D08AE" w:rsidRDefault="000D08AE" w:rsidP="000D08AE">
      <w:pPr>
        <w:ind w:left="709"/>
        <w:rPr>
          <w:rFonts w:ascii="Calibri" w:hAnsi="Calibri" w:cs="Arial"/>
          <w:i/>
          <w:color w:val="FF0000"/>
        </w:rPr>
      </w:pPr>
      <w:r w:rsidRPr="000D08AE">
        <w:rPr>
          <w:rFonts w:ascii="Calibri" w:hAnsi="Calibri" w:cs="Arial"/>
          <w:i/>
        </w:rPr>
        <w:t>O</w:t>
      </w:r>
      <w:r w:rsidRPr="000D08AE">
        <w:rPr>
          <w:rFonts w:ascii="Calibri" w:hAnsi="Calibri" w:cs="Arial"/>
          <w:i/>
          <w:color w:val="FF0000"/>
        </w:rPr>
        <w:t xml:space="preserve">  bestuurlijke verhoudingen</w:t>
      </w:r>
    </w:p>
    <w:p w:rsidR="000D08AE" w:rsidRPr="000D08AE" w:rsidRDefault="000D08AE" w:rsidP="000D08AE">
      <w:pPr>
        <w:ind w:left="709"/>
        <w:rPr>
          <w:rFonts w:ascii="Calibri" w:hAnsi="Calibri" w:cs="Arial"/>
          <w:i/>
          <w:color w:val="FF0000"/>
        </w:rPr>
      </w:pPr>
      <w:r w:rsidRPr="000D08AE">
        <w:rPr>
          <w:rFonts w:ascii="Calibri" w:hAnsi="Calibri" w:cs="Arial"/>
          <w:i/>
        </w:rPr>
        <w:t xml:space="preserve">O  </w:t>
      </w:r>
      <w:r w:rsidRPr="000D08AE">
        <w:rPr>
          <w:rFonts w:ascii="Calibri" w:hAnsi="Calibri" w:cs="Arial"/>
          <w:i/>
          <w:color w:val="FF0000"/>
        </w:rPr>
        <w:t>onderwijs en jeugdzorg</w:t>
      </w:r>
    </w:p>
    <w:p w:rsidR="000D08AE" w:rsidRPr="000D08AE" w:rsidRDefault="000D08AE" w:rsidP="000D08AE">
      <w:pPr>
        <w:ind w:left="709"/>
        <w:rPr>
          <w:rFonts w:ascii="Calibri" w:hAnsi="Calibri" w:cs="Arial"/>
          <w:i/>
          <w:color w:val="FF0000"/>
        </w:rPr>
      </w:pPr>
      <w:r w:rsidRPr="000D08AE">
        <w:rPr>
          <w:rFonts w:ascii="Calibri" w:hAnsi="Calibri" w:cs="Arial"/>
          <w:i/>
        </w:rPr>
        <w:t xml:space="preserve">O  </w:t>
      </w:r>
      <w:r w:rsidRPr="000D08AE">
        <w:rPr>
          <w:rFonts w:ascii="Calibri" w:hAnsi="Calibri" w:cs="Arial"/>
          <w:i/>
          <w:color w:val="FF0000"/>
        </w:rPr>
        <w:t>financiën/economie</w:t>
      </w:r>
    </w:p>
    <w:p w:rsidR="000D08AE" w:rsidRPr="000D08AE" w:rsidRDefault="000D08AE" w:rsidP="000D08AE">
      <w:pPr>
        <w:ind w:left="709"/>
        <w:rPr>
          <w:rFonts w:ascii="Calibri" w:hAnsi="Calibri" w:cs="Arial"/>
          <w:i/>
          <w:color w:val="FF0000"/>
        </w:rPr>
      </w:pPr>
      <w:r w:rsidRPr="000D08AE">
        <w:rPr>
          <w:rFonts w:ascii="Calibri" w:hAnsi="Calibri" w:cs="Arial"/>
          <w:i/>
        </w:rPr>
        <w:t xml:space="preserve">O  </w:t>
      </w:r>
      <w:r w:rsidRPr="000D08AE">
        <w:rPr>
          <w:rFonts w:ascii="Calibri" w:hAnsi="Calibri" w:cs="Arial"/>
          <w:i/>
          <w:color w:val="FF0000"/>
        </w:rPr>
        <w:t>filosofie, antropologie en theologie</w:t>
      </w:r>
    </w:p>
    <w:p w:rsidR="000D08AE" w:rsidRPr="000D08AE" w:rsidRDefault="000D08AE" w:rsidP="000D08AE">
      <w:pPr>
        <w:ind w:left="709"/>
        <w:rPr>
          <w:rFonts w:ascii="Calibri" w:hAnsi="Calibri" w:cs="Arial"/>
          <w:i/>
          <w:color w:val="FF0000"/>
        </w:rPr>
      </w:pPr>
      <w:r w:rsidRPr="000D08AE">
        <w:rPr>
          <w:rFonts w:ascii="Calibri" w:hAnsi="Calibri" w:cs="Arial"/>
          <w:i/>
        </w:rPr>
        <w:t>O</w:t>
      </w:r>
      <w:r w:rsidRPr="000D08AE">
        <w:rPr>
          <w:rFonts w:ascii="Calibri" w:hAnsi="Calibri" w:cs="Arial"/>
          <w:i/>
          <w:color w:val="FF0000"/>
        </w:rPr>
        <w:t xml:space="preserve"> Human resource management </w:t>
      </w:r>
    </w:p>
    <w:p w:rsidR="000D08AE" w:rsidRPr="000D08AE" w:rsidRDefault="000D08AE" w:rsidP="000D08AE">
      <w:pPr>
        <w:rPr>
          <w:rFonts w:ascii="Calibri" w:hAnsi="Calibri" w:cs="Arial"/>
          <w:i/>
          <w:color w:val="FF0000"/>
        </w:rPr>
      </w:pPr>
    </w:p>
    <w:p w:rsidR="000D08AE" w:rsidRPr="000D08AE" w:rsidRDefault="000D08AE" w:rsidP="000D08AE">
      <w:pPr>
        <w:ind w:firstLine="709"/>
        <w:rPr>
          <w:color w:val="000000"/>
        </w:rPr>
      </w:pPr>
      <w:r w:rsidRPr="000D08AE">
        <w:rPr>
          <w:color w:val="000000"/>
        </w:rPr>
        <w:t>Iets over mijzelf:</w:t>
      </w:r>
    </w:p>
    <w:p w:rsidR="000D08AE" w:rsidRPr="000D08AE" w:rsidRDefault="000D08AE" w:rsidP="000D08AE">
      <w:pPr>
        <w:ind w:firstLine="709"/>
        <w:rPr>
          <w:color w:val="000000"/>
        </w:rPr>
      </w:pPr>
    </w:p>
    <w:p w:rsidR="000D08AE" w:rsidRDefault="000D08AE" w:rsidP="000D08AE">
      <w:pPr>
        <w:ind w:firstLine="709"/>
        <w:rPr>
          <w:color w:val="000000"/>
          <w:sz w:val="36"/>
          <w:szCs w:val="36"/>
        </w:rPr>
      </w:pPr>
    </w:p>
    <w:p w:rsidR="000D08AE" w:rsidRDefault="000D08AE" w:rsidP="000D08AE">
      <w:pPr>
        <w:ind w:firstLine="709"/>
        <w:rPr>
          <w:color w:val="000000"/>
          <w:sz w:val="36"/>
          <w:szCs w:val="36"/>
        </w:rPr>
      </w:pPr>
    </w:p>
    <w:p w:rsidR="000D08AE" w:rsidRDefault="000D08AE" w:rsidP="000D08AE">
      <w:pPr>
        <w:ind w:firstLine="709"/>
        <w:rPr>
          <w:color w:val="000000"/>
          <w:sz w:val="36"/>
          <w:szCs w:val="36"/>
        </w:rPr>
      </w:pPr>
    </w:p>
    <w:p w:rsidR="000D08AE" w:rsidRDefault="000D08AE" w:rsidP="000D08AE">
      <w:pPr>
        <w:ind w:firstLine="709"/>
        <w:rPr>
          <w:color w:val="000000"/>
          <w:sz w:val="36"/>
          <w:szCs w:val="36"/>
        </w:rPr>
      </w:pPr>
    </w:p>
    <w:p w:rsidR="000D08AE" w:rsidRDefault="000D08AE" w:rsidP="000D08AE">
      <w:pPr>
        <w:ind w:firstLine="709"/>
        <w:rPr>
          <w:color w:val="000000"/>
          <w:sz w:val="36"/>
          <w:szCs w:val="36"/>
        </w:rPr>
      </w:pPr>
    </w:p>
    <w:p w:rsidR="00A80F04" w:rsidRDefault="00A80F04" w:rsidP="000D08AE">
      <w:pPr>
        <w:ind w:firstLine="709"/>
        <w:rPr>
          <w:color w:val="000000"/>
          <w:sz w:val="36"/>
          <w:szCs w:val="36"/>
        </w:rPr>
      </w:pPr>
    </w:p>
    <w:p w:rsidR="00A80F04" w:rsidRDefault="00A80F04" w:rsidP="000D08AE">
      <w:pPr>
        <w:ind w:firstLine="709"/>
        <w:rPr>
          <w:color w:val="000000"/>
          <w:sz w:val="36"/>
          <w:szCs w:val="36"/>
        </w:rPr>
      </w:pPr>
    </w:p>
    <w:p w:rsidR="000D08AE" w:rsidRDefault="000D08AE" w:rsidP="000D08AE">
      <w:pPr>
        <w:ind w:left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U ontvangt zo snel mogelijk een reactie. Het aantal kandidaten zal het vervolg gaan bepalen.</w:t>
      </w:r>
    </w:p>
    <w:p w:rsidR="000D08AE" w:rsidRDefault="000D08AE" w:rsidP="000D08AE">
      <w:pPr>
        <w:ind w:left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Voor meer informatie: mail naar </w:t>
      </w:r>
      <w:hyperlink r:id="rId6" w:history="1">
        <w:r w:rsidR="00A80F04" w:rsidRPr="00F70797">
          <w:rPr>
            <w:rStyle w:val="Hyperlink"/>
            <w:i/>
            <w:sz w:val="22"/>
            <w:szCs w:val="22"/>
          </w:rPr>
          <w:t>w.steeman@mariaschoolhoorn.nl</w:t>
        </w:r>
      </w:hyperlink>
      <w:r>
        <w:rPr>
          <w:i/>
          <w:color w:val="000000"/>
          <w:sz w:val="22"/>
          <w:szCs w:val="22"/>
        </w:rPr>
        <w:t xml:space="preserve"> </w:t>
      </w:r>
      <w:r w:rsidR="00A91867">
        <w:rPr>
          <w:i/>
          <w:color w:val="000000"/>
          <w:sz w:val="22"/>
          <w:szCs w:val="22"/>
        </w:rPr>
        <w:t xml:space="preserve">of </w:t>
      </w:r>
      <w:r w:rsidR="00747FA9">
        <w:rPr>
          <w:i/>
          <w:color w:val="000000"/>
          <w:sz w:val="22"/>
          <w:szCs w:val="22"/>
        </w:rPr>
        <w:t>bel 0229-266197 (Willem Steeman, secretaris GMR).</w:t>
      </w:r>
      <w:bookmarkStart w:id="0" w:name="_GoBack"/>
      <w:bookmarkEnd w:id="0"/>
    </w:p>
    <w:p w:rsidR="00B96C36" w:rsidRPr="00FE47E2" w:rsidRDefault="00B96C36" w:rsidP="00ED4F77">
      <w:pPr>
        <w:rPr>
          <w:rFonts w:asciiTheme="minorHAnsi" w:hAnsiTheme="minorHAnsi" w:cstheme="minorHAnsi"/>
          <w:sz w:val="20"/>
          <w:szCs w:val="20"/>
        </w:rPr>
      </w:pPr>
    </w:p>
    <w:sectPr w:rsidR="00B96C36" w:rsidRPr="00FE47E2" w:rsidSect="00ED4F77">
      <w:pgSz w:w="11906" w:h="16838"/>
      <w:pgMar w:top="1417" w:right="1417" w:bottom="1276" w:left="1417" w:header="709" w:footer="709" w:gutter="0"/>
      <w:cols w:space="15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0787"/>
    <w:multiLevelType w:val="hybridMultilevel"/>
    <w:tmpl w:val="DAE65D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22F6B"/>
    <w:multiLevelType w:val="hybridMultilevel"/>
    <w:tmpl w:val="C3C4D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15A2"/>
    <w:multiLevelType w:val="hybridMultilevel"/>
    <w:tmpl w:val="4178286C"/>
    <w:lvl w:ilvl="0" w:tplc="0413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" w15:restartNumberingAfterBreak="0">
    <w:nsid w:val="364F3909"/>
    <w:multiLevelType w:val="hybridMultilevel"/>
    <w:tmpl w:val="C17E90E8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3F0429"/>
    <w:multiLevelType w:val="hybridMultilevel"/>
    <w:tmpl w:val="91C4829C"/>
    <w:lvl w:ilvl="0" w:tplc="0413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4096081E"/>
    <w:multiLevelType w:val="hybridMultilevel"/>
    <w:tmpl w:val="11F40D78"/>
    <w:lvl w:ilvl="0" w:tplc="0413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441A67DC"/>
    <w:multiLevelType w:val="hybridMultilevel"/>
    <w:tmpl w:val="516E382E"/>
    <w:lvl w:ilvl="0" w:tplc="0413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57A46943"/>
    <w:multiLevelType w:val="hybridMultilevel"/>
    <w:tmpl w:val="00CCE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36"/>
    <w:rsid w:val="00001564"/>
    <w:rsid w:val="000031DD"/>
    <w:rsid w:val="00006D40"/>
    <w:rsid w:val="00007B2E"/>
    <w:rsid w:val="00022CB4"/>
    <w:rsid w:val="000261D7"/>
    <w:rsid w:val="00026F1C"/>
    <w:rsid w:val="00033156"/>
    <w:rsid w:val="000331C1"/>
    <w:rsid w:val="00034798"/>
    <w:rsid w:val="00046B59"/>
    <w:rsid w:val="00054ABC"/>
    <w:rsid w:val="000560A0"/>
    <w:rsid w:val="00057C87"/>
    <w:rsid w:val="000643CC"/>
    <w:rsid w:val="00073C8C"/>
    <w:rsid w:val="00076EAE"/>
    <w:rsid w:val="00083AE9"/>
    <w:rsid w:val="00086321"/>
    <w:rsid w:val="000A67BA"/>
    <w:rsid w:val="000B5C6B"/>
    <w:rsid w:val="000B6EC1"/>
    <w:rsid w:val="000C1DEE"/>
    <w:rsid w:val="000C1F62"/>
    <w:rsid w:val="000C424F"/>
    <w:rsid w:val="000D08AE"/>
    <w:rsid w:val="000E5B95"/>
    <w:rsid w:val="000E69D0"/>
    <w:rsid w:val="000F0BE4"/>
    <w:rsid w:val="000F54A8"/>
    <w:rsid w:val="000F5C41"/>
    <w:rsid w:val="000F7972"/>
    <w:rsid w:val="00103D1F"/>
    <w:rsid w:val="001058CE"/>
    <w:rsid w:val="00113AF1"/>
    <w:rsid w:val="0011523D"/>
    <w:rsid w:val="00127601"/>
    <w:rsid w:val="00131392"/>
    <w:rsid w:val="00132FEF"/>
    <w:rsid w:val="00140A8B"/>
    <w:rsid w:val="001429C5"/>
    <w:rsid w:val="00142B71"/>
    <w:rsid w:val="001442CE"/>
    <w:rsid w:val="001455E4"/>
    <w:rsid w:val="0014617E"/>
    <w:rsid w:val="00151A80"/>
    <w:rsid w:val="00156EC5"/>
    <w:rsid w:val="00157B46"/>
    <w:rsid w:val="00161D40"/>
    <w:rsid w:val="00163D34"/>
    <w:rsid w:val="0017282A"/>
    <w:rsid w:val="00176AF9"/>
    <w:rsid w:val="00177DD3"/>
    <w:rsid w:val="00182705"/>
    <w:rsid w:val="00183B66"/>
    <w:rsid w:val="001871CE"/>
    <w:rsid w:val="0019286F"/>
    <w:rsid w:val="00194706"/>
    <w:rsid w:val="001950BF"/>
    <w:rsid w:val="001A1CB2"/>
    <w:rsid w:val="001A346D"/>
    <w:rsid w:val="001A74BA"/>
    <w:rsid w:val="001B0D49"/>
    <w:rsid w:val="001B1B7C"/>
    <w:rsid w:val="001C5CD0"/>
    <w:rsid w:val="001C5F53"/>
    <w:rsid w:val="001D5788"/>
    <w:rsid w:val="001D5B11"/>
    <w:rsid w:val="001D69E0"/>
    <w:rsid w:val="001D6A36"/>
    <w:rsid w:val="001E5590"/>
    <w:rsid w:val="001F0E88"/>
    <w:rsid w:val="002119D2"/>
    <w:rsid w:val="00215DDE"/>
    <w:rsid w:val="00216FAA"/>
    <w:rsid w:val="00220BCD"/>
    <w:rsid w:val="002214A6"/>
    <w:rsid w:val="0022515B"/>
    <w:rsid w:val="0022681A"/>
    <w:rsid w:val="00230D8C"/>
    <w:rsid w:val="002321D5"/>
    <w:rsid w:val="00242BFE"/>
    <w:rsid w:val="002465B1"/>
    <w:rsid w:val="00247C68"/>
    <w:rsid w:val="00257672"/>
    <w:rsid w:val="0027286C"/>
    <w:rsid w:val="00280CE1"/>
    <w:rsid w:val="002847EC"/>
    <w:rsid w:val="00290F84"/>
    <w:rsid w:val="0029248D"/>
    <w:rsid w:val="002A0C2C"/>
    <w:rsid w:val="002A30C7"/>
    <w:rsid w:val="002A32B6"/>
    <w:rsid w:val="002B4B98"/>
    <w:rsid w:val="002B610F"/>
    <w:rsid w:val="002C694C"/>
    <w:rsid w:val="002D549C"/>
    <w:rsid w:val="002F3220"/>
    <w:rsid w:val="00303154"/>
    <w:rsid w:val="00311817"/>
    <w:rsid w:val="00311B4D"/>
    <w:rsid w:val="003206EC"/>
    <w:rsid w:val="00321C6B"/>
    <w:rsid w:val="00324CE2"/>
    <w:rsid w:val="00326AED"/>
    <w:rsid w:val="003275E5"/>
    <w:rsid w:val="00327767"/>
    <w:rsid w:val="00334725"/>
    <w:rsid w:val="003354F7"/>
    <w:rsid w:val="00335966"/>
    <w:rsid w:val="00337885"/>
    <w:rsid w:val="00340CF2"/>
    <w:rsid w:val="003747BF"/>
    <w:rsid w:val="00375023"/>
    <w:rsid w:val="003759C6"/>
    <w:rsid w:val="0037669B"/>
    <w:rsid w:val="00376A07"/>
    <w:rsid w:val="00393C98"/>
    <w:rsid w:val="003A2421"/>
    <w:rsid w:val="003A3938"/>
    <w:rsid w:val="003B17D4"/>
    <w:rsid w:val="003B1901"/>
    <w:rsid w:val="003B228E"/>
    <w:rsid w:val="003B555B"/>
    <w:rsid w:val="003C0D34"/>
    <w:rsid w:val="003C2C03"/>
    <w:rsid w:val="003D1D71"/>
    <w:rsid w:val="003D62A7"/>
    <w:rsid w:val="003D7E70"/>
    <w:rsid w:val="003E1072"/>
    <w:rsid w:val="003E3983"/>
    <w:rsid w:val="003E6A34"/>
    <w:rsid w:val="003F093F"/>
    <w:rsid w:val="003F27A3"/>
    <w:rsid w:val="003F55AE"/>
    <w:rsid w:val="00401E8F"/>
    <w:rsid w:val="00402589"/>
    <w:rsid w:val="004105CD"/>
    <w:rsid w:val="00410E2B"/>
    <w:rsid w:val="0041119D"/>
    <w:rsid w:val="00411822"/>
    <w:rsid w:val="00427398"/>
    <w:rsid w:val="00427DB0"/>
    <w:rsid w:val="00436963"/>
    <w:rsid w:val="0044254E"/>
    <w:rsid w:val="004462E4"/>
    <w:rsid w:val="004604F8"/>
    <w:rsid w:val="0046766D"/>
    <w:rsid w:val="0047654D"/>
    <w:rsid w:val="00477B2B"/>
    <w:rsid w:val="0049672C"/>
    <w:rsid w:val="004A053F"/>
    <w:rsid w:val="004A4512"/>
    <w:rsid w:val="004A5703"/>
    <w:rsid w:val="004A7020"/>
    <w:rsid w:val="004C33E8"/>
    <w:rsid w:val="004C6F4F"/>
    <w:rsid w:val="004C7598"/>
    <w:rsid w:val="004D12B9"/>
    <w:rsid w:val="004D4120"/>
    <w:rsid w:val="004E2B1C"/>
    <w:rsid w:val="004F1F89"/>
    <w:rsid w:val="004F6529"/>
    <w:rsid w:val="00503293"/>
    <w:rsid w:val="00505B36"/>
    <w:rsid w:val="0050675E"/>
    <w:rsid w:val="005159EC"/>
    <w:rsid w:val="0051798B"/>
    <w:rsid w:val="00520E50"/>
    <w:rsid w:val="00527A0F"/>
    <w:rsid w:val="00542A67"/>
    <w:rsid w:val="00542ED8"/>
    <w:rsid w:val="005528AA"/>
    <w:rsid w:val="005531A8"/>
    <w:rsid w:val="00553849"/>
    <w:rsid w:val="0056605D"/>
    <w:rsid w:val="00570E7F"/>
    <w:rsid w:val="00571EF1"/>
    <w:rsid w:val="00574C98"/>
    <w:rsid w:val="00594EEA"/>
    <w:rsid w:val="005A2E81"/>
    <w:rsid w:val="005B155D"/>
    <w:rsid w:val="005B2B3F"/>
    <w:rsid w:val="005B5DC0"/>
    <w:rsid w:val="005C3C95"/>
    <w:rsid w:val="005D16ED"/>
    <w:rsid w:val="005E365D"/>
    <w:rsid w:val="005E7448"/>
    <w:rsid w:val="005F1F78"/>
    <w:rsid w:val="005F3B1C"/>
    <w:rsid w:val="006059D7"/>
    <w:rsid w:val="00606565"/>
    <w:rsid w:val="0061669A"/>
    <w:rsid w:val="00621F2C"/>
    <w:rsid w:val="006235CF"/>
    <w:rsid w:val="00630660"/>
    <w:rsid w:val="0063288B"/>
    <w:rsid w:val="00642842"/>
    <w:rsid w:val="00643445"/>
    <w:rsid w:val="0064796A"/>
    <w:rsid w:val="006644FC"/>
    <w:rsid w:val="006670C6"/>
    <w:rsid w:val="00667A60"/>
    <w:rsid w:val="0068099C"/>
    <w:rsid w:val="006819C9"/>
    <w:rsid w:val="006831B8"/>
    <w:rsid w:val="00691A73"/>
    <w:rsid w:val="006A1209"/>
    <w:rsid w:val="006A1301"/>
    <w:rsid w:val="006A7575"/>
    <w:rsid w:val="006B7445"/>
    <w:rsid w:val="006C3F6C"/>
    <w:rsid w:val="006D4357"/>
    <w:rsid w:val="006E45B7"/>
    <w:rsid w:val="006E7C74"/>
    <w:rsid w:val="006F62DB"/>
    <w:rsid w:val="006F68D7"/>
    <w:rsid w:val="00703BDF"/>
    <w:rsid w:val="00703EA3"/>
    <w:rsid w:val="007146F1"/>
    <w:rsid w:val="00714CB9"/>
    <w:rsid w:val="00720382"/>
    <w:rsid w:val="00733E95"/>
    <w:rsid w:val="0074086F"/>
    <w:rsid w:val="0074540D"/>
    <w:rsid w:val="00747FA9"/>
    <w:rsid w:val="0076061E"/>
    <w:rsid w:val="00792975"/>
    <w:rsid w:val="00792EFD"/>
    <w:rsid w:val="00794330"/>
    <w:rsid w:val="007C5174"/>
    <w:rsid w:val="007D09C3"/>
    <w:rsid w:val="007D2124"/>
    <w:rsid w:val="007D5A50"/>
    <w:rsid w:val="007D63D2"/>
    <w:rsid w:val="007E6CE7"/>
    <w:rsid w:val="007F1FC5"/>
    <w:rsid w:val="007F3E3D"/>
    <w:rsid w:val="00803EFC"/>
    <w:rsid w:val="008046D2"/>
    <w:rsid w:val="00807609"/>
    <w:rsid w:val="00807FE3"/>
    <w:rsid w:val="008145FE"/>
    <w:rsid w:val="0082125B"/>
    <w:rsid w:val="008232F0"/>
    <w:rsid w:val="00823C82"/>
    <w:rsid w:val="00827294"/>
    <w:rsid w:val="00833C7F"/>
    <w:rsid w:val="00835ACB"/>
    <w:rsid w:val="00841BDE"/>
    <w:rsid w:val="008456E9"/>
    <w:rsid w:val="008539E5"/>
    <w:rsid w:val="00863A52"/>
    <w:rsid w:val="00864298"/>
    <w:rsid w:val="008660B9"/>
    <w:rsid w:val="00871A6E"/>
    <w:rsid w:val="008819CA"/>
    <w:rsid w:val="008823E0"/>
    <w:rsid w:val="00883FE8"/>
    <w:rsid w:val="008873FE"/>
    <w:rsid w:val="00887C39"/>
    <w:rsid w:val="0089326A"/>
    <w:rsid w:val="008948FF"/>
    <w:rsid w:val="008A566E"/>
    <w:rsid w:val="008A574B"/>
    <w:rsid w:val="008A5D87"/>
    <w:rsid w:val="008B3D49"/>
    <w:rsid w:val="008B46F0"/>
    <w:rsid w:val="008D2764"/>
    <w:rsid w:val="008D461B"/>
    <w:rsid w:val="008F68F5"/>
    <w:rsid w:val="009030D6"/>
    <w:rsid w:val="00906068"/>
    <w:rsid w:val="00911059"/>
    <w:rsid w:val="00911111"/>
    <w:rsid w:val="00915A89"/>
    <w:rsid w:val="00916326"/>
    <w:rsid w:val="00933C4B"/>
    <w:rsid w:val="009359BD"/>
    <w:rsid w:val="009376E5"/>
    <w:rsid w:val="009431FD"/>
    <w:rsid w:val="00945EF2"/>
    <w:rsid w:val="00946907"/>
    <w:rsid w:val="00950410"/>
    <w:rsid w:val="00976805"/>
    <w:rsid w:val="00983949"/>
    <w:rsid w:val="00990B03"/>
    <w:rsid w:val="00990E59"/>
    <w:rsid w:val="00991821"/>
    <w:rsid w:val="00992114"/>
    <w:rsid w:val="009A4E70"/>
    <w:rsid w:val="009A6ADC"/>
    <w:rsid w:val="009A6F69"/>
    <w:rsid w:val="009B29F0"/>
    <w:rsid w:val="009B54D6"/>
    <w:rsid w:val="009C41E6"/>
    <w:rsid w:val="009C6C0B"/>
    <w:rsid w:val="009D11F1"/>
    <w:rsid w:val="009D50C9"/>
    <w:rsid w:val="009D5A67"/>
    <w:rsid w:val="009D786F"/>
    <w:rsid w:val="009E52DA"/>
    <w:rsid w:val="009E697A"/>
    <w:rsid w:val="009F2C10"/>
    <w:rsid w:val="009F553D"/>
    <w:rsid w:val="009F617D"/>
    <w:rsid w:val="00A005F6"/>
    <w:rsid w:val="00A05DA3"/>
    <w:rsid w:val="00A14CD7"/>
    <w:rsid w:val="00A166A8"/>
    <w:rsid w:val="00A21435"/>
    <w:rsid w:val="00A263CC"/>
    <w:rsid w:val="00A3711F"/>
    <w:rsid w:val="00A42DE5"/>
    <w:rsid w:val="00A4683D"/>
    <w:rsid w:val="00A46F85"/>
    <w:rsid w:val="00A53114"/>
    <w:rsid w:val="00A5328A"/>
    <w:rsid w:val="00A546E3"/>
    <w:rsid w:val="00A57D12"/>
    <w:rsid w:val="00A80F04"/>
    <w:rsid w:val="00A81895"/>
    <w:rsid w:val="00A833D0"/>
    <w:rsid w:val="00A84039"/>
    <w:rsid w:val="00A91867"/>
    <w:rsid w:val="00A9582C"/>
    <w:rsid w:val="00AA1A74"/>
    <w:rsid w:val="00AB2DFC"/>
    <w:rsid w:val="00AB47D8"/>
    <w:rsid w:val="00AC6F2E"/>
    <w:rsid w:val="00AC7912"/>
    <w:rsid w:val="00AD019E"/>
    <w:rsid w:val="00AD6C39"/>
    <w:rsid w:val="00AF31CF"/>
    <w:rsid w:val="00AF528E"/>
    <w:rsid w:val="00B023C0"/>
    <w:rsid w:val="00B05DA7"/>
    <w:rsid w:val="00B210C4"/>
    <w:rsid w:val="00B43E66"/>
    <w:rsid w:val="00B440A7"/>
    <w:rsid w:val="00B442B6"/>
    <w:rsid w:val="00B5382C"/>
    <w:rsid w:val="00B618A5"/>
    <w:rsid w:val="00B64EF5"/>
    <w:rsid w:val="00B66A30"/>
    <w:rsid w:val="00B7164D"/>
    <w:rsid w:val="00B76A34"/>
    <w:rsid w:val="00B81DE8"/>
    <w:rsid w:val="00B83D13"/>
    <w:rsid w:val="00B94ECC"/>
    <w:rsid w:val="00B95387"/>
    <w:rsid w:val="00B954ED"/>
    <w:rsid w:val="00B96C36"/>
    <w:rsid w:val="00BA1315"/>
    <w:rsid w:val="00BA17E1"/>
    <w:rsid w:val="00BA2A4C"/>
    <w:rsid w:val="00BA4A28"/>
    <w:rsid w:val="00BA5C24"/>
    <w:rsid w:val="00BB6549"/>
    <w:rsid w:val="00BB7348"/>
    <w:rsid w:val="00BB73AE"/>
    <w:rsid w:val="00BC195C"/>
    <w:rsid w:val="00BC4C08"/>
    <w:rsid w:val="00BC6013"/>
    <w:rsid w:val="00BD6A26"/>
    <w:rsid w:val="00BF2C43"/>
    <w:rsid w:val="00BF64C3"/>
    <w:rsid w:val="00C007CE"/>
    <w:rsid w:val="00C022C4"/>
    <w:rsid w:val="00C10C65"/>
    <w:rsid w:val="00C155FF"/>
    <w:rsid w:val="00C17755"/>
    <w:rsid w:val="00C24FDA"/>
    <w:rsid w:val="00C3108A"/>
    <w:rsid w:val="00C34A07"/>
    <w:rsid w:val="00C34C1B"/>
    <w:rsid w:val="00C422F6"/>
    <w:rsid w:val="00C42E2F"/>
    <w:rsid w:val="00C467D1"/>
    <w:rsid w:val="00C54217"/>
    <w:rsid w:val="00C54B5F"/>
    <w:rsid w:val="00C57277"/>
    <w:rsid w:val="00C57299"/>
    <w:rsid w:val="00C601EE"/>
    <w:rsid w:val="00C7189C"/>
    <w:rsid w:val="00C82E0B"/>
    <w:rsid w:val="00C833FF"/>
    <w:rsid w:val="00C97D17"/>
    <w:rsid w:val="00CB26D0"/>
    <w:rsid w:val="00CC2D9B"/>
    <w:rsid w:val="00CE151A"/>
    <w:rsid w:val="00D04BC0"/>
    <w:rsid w:val="00D05659"/>
    <w:rsid w:val="00D10039"/>
    <w:rsid w:val="00D16CC1"/>
    <w:rsid w:val="00D211F9"/>
    <w:rsid w:val="00D21480"/>
    <w:rsid w:val="00D216ED"/>
    <w:rsid w:val="00D245AE"/>
    <w:rsid w:val="00D3045C"/>
    <w:rsid w:val="00D3171E"/>
    <w:rsid w:val="00D31F18"/>
    <w:rsid w:val="00D33CAD"/>
    <w:rsid w:val="00D35E02"/>
    <w:rsid w:val="00D40EBF"/>
    <w:rsid w:val="00D53DFF"/>
    <w:rsid w:val="00D57DEE"/>
    <w:rsid w:val="00D57F85"/>
    <w:rsid w:val="00D6318D"/>
    <w:rsid w:val="00D657DF"/>
    <w:rsid w:val="00D74C1E"/>
    <w:rsid w:val="00D753E4"/>
    <w:rsid w:val="00D811DB"/>
    <w:rsid w:val="00D86643"/>
    <w:rsid w:val="00DA002C"/>
    <w:rsid w:val="00DA2E02"/>
    <w:rsid w:val="00DC24BA"/>
    <w:rsid w:val="00DC7941"/>
    <w:rsid w:val="00DD427B"/>
    <w:rsid w:val="00DE24BD"/>
    <w:rsid w:val="00DE2F14"/>
    <w:rsid w:val="00DF4223"/>
    <w:rsid w:val="00E00200"/>
    <w:rsid w:val="00E01AE6"/>
    <w:rsid w:val="00E023C0"/>
    <w:rsid w:val="00E17445"/>
    <w:rsid w:val="00E20970"/>
    <w:rsid w:val="00E22C5E"/>
    <w:rsid w:val="00E249DA"/>
    <w:rsid w:val="00E26C9A"/>
    <w:rsid w:val="00E271B4"/>
    <w:rsid w:val="00E27D86"/>
    <w:rsid w:val="00E3620E"/>
    <w:rsid w:val="00E47B13"/>
    <w:rsid w:val="00E50FA4"/>
    <w:rsid w:val="00E6006F"/>
    <w:rsid w:val="00E62AC2"/>
    <w:rsid w:val="00E65FEC"/>
    <w:rsid w:val="00E819ED"/>
    <w:rsid w:val="00E840DD"/>
    <w:rsid w:val="00E86068"/>
    <w:rsid w:val="00E861AE"/>
    <w:rsid w:val="00E90C75"/>
    <w:rsid w:val="00E96D1D"/>
    <w:rsid w:val="00EA2A7C"/>
    <w:rsid w:val="00EC1DB6"/>
    <w:rsid w:val="00EC70A6"/>
    <w:rsid w:val="00ED4F77"/>
    <w:rsid w:val="00EE151C"/>
    <w:rsid w:val="00EE31FB"/>
    <w:rsid w:val="00EE359D"/>
    <w:rsid w:val="00EE50B3"/>
    <w:rsid w:val="00EF259F"/>
    <w:rsid w:val="00F04979"/>
    <w:rsid w:val="00F16D1F"/>
    <w:rsid w:val="00F24E88"/>
    <w:rsid w:val="00F26266"/>
    <w:rsid w:val="00F31C2E"/>
    <w:rsid w:val="00F36E82"/>
    <w:rsid w:val="00F37AA7"/>
    <w:rsid w:val="00F43F5E"/>
    <w:rsid w:val="00F5376F"/>
    <w:rsid w:val="00F54AFE"/>
    <w:rsid w:val="00F55610"/>
    <w:rsid w:val="00F61DD0"/>
    <w:rsid w:val="00F6500A"/>
    <w:rsid w:val="00F74F0D"/>
    <w:rsid w:val="00F82E84"/>
    <w:rsid w:val="00F85E2B"/>
    <w:rsid w:val="00F96C2D"/>
    <w:rsid w:val="00FA4CB4"/>
    <w:rsid w:val="00FA795E"/>
    <w:rsid w:val="00FB5A27"/>
    <w:rsid w:val="00FB7D25"/>
    <w:rsid w:val="00FD1DC8"/>
    <w:rsid w:val="00FD2346"/>
    <w:rsid w:val="00FD300F"/>
    <w:rsid w:val="00FE14C5"/>
    <w:rsid w:val="00FE1899"/>
    <w:rsid w:val="00FE1991"/>
    <w:rsid w:val="00FE21E5"/>
    <w:rsid w:val="00FE47E2"/>
    <w:rsid w:val="00FE5BEB"/>
    <w:rsid w:val="00FF175B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C79B8F-6602-4135-8113-47227D07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B96C36"/>
    <w:pPr>
      <w:keepNext/>
      <w:shd w:val="pct20" w:color="auto" w:fill="auto"/>
      <w:jc w:val="center"/>
      <w:outlineLvl w:val="2"/>
    </w:pPr>
    <w:rPr>
      <w:sz w:val="36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6C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C36"/>
    <w:rPr>
      <w:rFonts w:ascii="Tahoma" w:hAnsi="Tahoma" w:cs="Tahoma"/>
      <w:sz w:val="16"/>
      <w:szCs w:val="16"/>
      <w:lang w:eastAsia="en-US"/>
    </w:rPr>
  </w:style>
  <w:style w:type="character" w:customStyle="1" w:styleId="Kop3Char">
    <w:name w:val="Kop 3 Char"/>
    <w:basedOn w:val="Standaardalinea-lettertype"/>
    <w:link w:val="Kop3"/>
    <w:rsid w:val="00B96C36"/>
    <w:rPr>
      <w:sz w:val="36"/>
      <w:shd w:val="pct20" w:color="auto" w:fill="auto"/>
    </w:rPr>
  </w:style>
  <w:style w:type="paragraph" w:styleId="Lijstalinea">
    <w:name w:val="List Paragraph"/>
    <w:basedOn w:val="Standaard"/>
    <w:uiPriority w:val="34"/>
    <w:qFormat/>
    <w:rsid w:val="00FE47E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92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steeman@mariaschoolhoor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28A27A51</Template>
  <TotalTime>1</TotalTime>
  <Pages>1</Pages>
  <Words>96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Annemiek de Frankrijker</cp:lastModifiedBy>
  <cp:revision>2</cp:revision>
  <dcterms:created xsi:type="dcterms:W3CDTF">2016-06-06T12:01:00Z</dcterms:created>
  <dcterms:modified xsi:type="dcterms:W3CDTF">2016-06-06T12:01:00Z</dcterms:modified>
</cp:coreProperties>
</file>